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光明区公共卫生服务中心项目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4BF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黄崇华</cp:lastModifiedBy>
  <dcterms:modified xsi:type="dcterms:W3CDTF">2021-09-28T09:34:19Z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F531BC72335E4F79B9C1176704B2B517</vt:lpwstr>
  </property>
</Properties>
</file>