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光明区公共卫生服务中心项目</w:t>
            </w:r>
            <w:bookmarkStart w:id="0" w:name="_GoBack"/>
            <w:bookmarkEnd w:id="0"/>
            <w:r>
              <w:rPr>
                <w:rFonts w:ascii="宋体" w:hAnsi="宋体" w:eastAsia="宋体"/>
                <w:sz w:val="21"/>
                <w:szCs w:val="21"/>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44EB321A"/>
    <w:rsid w:val="6AC41E6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傅翠妍</cp:lastModifiedBy>
  <dcterms:modified xsi:type="dcterms:W3CDTF">2021-09-02T06:45:12Z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6F0612A1B20B4AB58BE9D805FBB15330</vt:lpwstr>
  </property>
</Properties>
</file>