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深圳市布吉水质净化厂三期</w:t>
            </w:r>
            <w:bookmarkStart w:id="0" w:name="_GoBack"/>
            <w:bookmarkEnd w:id="0"/>
            <w:r>
              <w:rPr>
                <w:rFonts w:hint="eastAsia" w:ascii="宋体" w:hAnsi="宋体" w:eastAsia="宋体"/>
                <w:sz w:val="21"/>
                <w:szCs w:val="21"/>
                <w:lang w:val="en-US" w:eastAsia="zh-CN"/>
              </w:rPr>
              <w:t>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B3221"/>
    <w:rsid w:val="002B3A7F"/>
    <w:rsid w:val="00364D04"/>
    <w:rsid w:val="00907CA6"/>
    <w:rsid w:val="00BF1263"/>
    <w:rsid w:val="00BF6D5A"/>
    <w:rsid w:val="01D14CC6"/>
    <w:rsid w:val="24696F5B"/>
    <w:rsid w:val="2B96768F"/>
    <w:rsid w:val="406B4996"/>
    <w:rsid w:val="41301FAE"/>
    <w:rsid w:val="44EB321A"/>
    <w:rsid w:val="5398063A"/>
    <w:rsid w:val="54BC016F"/>
    <w:rsid w:val="5D010F6C"/>
    <w:rsid w:val="66FF6A1D"/>
    <w:rsid w:val="696905A9"/>
    <w:rsid w:val="6D2102E7"/>
    <w:rsid w:val="6D535020"/>
    <w:rsid w:val="71753B0B"/>
    <w:rsid w:val="77C6421B"/>
    <w:rsid w:val="7EFA7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80</Words>
  <Characters>461</Characters>
  <Lines>3</Lines>
  <Paragraphs>1</Paragraphs>
  <TotalTime>13</TotalTime>
  <ScaleCrop>false</ScaleCrop>
  <LinksUpToDate>false</LinksUpToDate>
  <CharactersWithSpaces>540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ZYHyumiao</cp:lastModifiedBy>
  <dcterms:modified xsi:type="dcterms:W3CDTF">2019-07-04T03:31:30Z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